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866AB48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415B1B">
        <w:rPr>
          <w:kern w:val="3"/>
          <w:lang w:val="en-US" w:eastAsia="ar-SA"/>
        </w:rPr>
        <w:t>19.06.2025.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D50AA56" w:rsidR="00EC05A7" w:rsidRPr="00415B1B" w:rsidRDefault="00EC05A7" w:rsidP="00415B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415B1B">
        <w:rPr>
          <w:b/>
          <w:bCs/>
          <w:kern w:val="3"/>
          <w:lang w:val="sr-Cyrl-RS" w:eastAsia="ar-SA"/>
        </w:rPr>
        <w:t>Водоводни материјал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59BD4E1" w:rsidR="00EC05A7" w:rsidRPr="00415B1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415B1B" w:rsidRPr="00415B1B">
        <w:rPr>
          <w:b/>
          <w:bCs/>
          <w:kern w:val="3"/>
          <w:lang w:val="sr-Cyrl-RS" w:eastAsia="ar-SA"/>
        </w:rPr>
        <w:t>До 150.000,00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5FCA6C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415B1B">
        <w:rPr>
          <w:b/>
          <w:kern w:val="3"/>
          <w:lang w:val="sr-Cyrl-RS" w:eastAsia="ar-SA"/>
        </w:rPr>
        <w:t>2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1692F35" w:rsidR="00EC05A7" w:rsidRPr="00415B1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415B1B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proofErr w:type="gram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744CE5BA" w:rsidR="00EC05A7" w:rsidRPr="00415B1B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415B1B">
        <w:rPr>
          <w:kern w:val="3"/>
          <w:lang w:val="sr-Cyrl-RS" w:eastAsia="ar-SA"/>
        </w:rPr>
        <w:t xml:space="preserve"> </w:t>
      </w:r>
      <w:r w:rsidR="00415B1B" w:rsidRPr="00415B1B">
        <w:rPr>
          <w:b/>
          <w:bCs/>
          <w:kern w:val="3"/>
          <w:lang w:val="sr-Cyrl-RS" w:eastAsia="ar-SA"/>
        </w:rPr>
        <w:t>23.06.2025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3D184CF" w:rsidR="005C2B67" w:rsidRPr="00415B1B" w:rsidRDefault="00415B1B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415B1B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0B4EF" w14:textId="77777777" w:rsidR="00775934" w:rsidRDefault="00775934">
      <w:r>
        <w:separator/>
      </w:r>
    </w:p>
  </w:endnote>
  <w:endnote w:type="continuationSeparator" w:id="0">
    <w:p w14:paraId="1DAEAD12" w14:textId="77777777" w:rsidR="00775934" w:rsidRDefault="0077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F2CA6" w14:textId="77777777" w:rsidR="00775934" w:rsidRDefault="00775934">
      <w:r>
        <w:separator/>
      </w:r>
    </w:p>
  </w:footnote>
  <w:footnote w:type="continuationSeparator" w:id="0">
    <w:p w14:paraId="60C9AE1C" w14:textId="77777777" w:rsidR="00775934" w:rsidRDefault="0077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84249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415B1B"/>
    <w:rsid w:val="00434B37"/>
    <w:rsid w:val="004913EC"/>
    <w:rsid w:val="005C2B67"/>
    <w:rsid w:val="00707CE2"/>
    <w:rsid w:val="007260CD"/>
    <w:rsid w:val="00775934"/>
    <w:rsid w:val="00823956"/>
    <w:rsid w:val="00824215"/>
    <w:rsid w:val="008432DD"/>
    <w:rsid w:val="00864A03"/>
    <w:rsid w:val="008F1A79"/>
    <w:rsid w:val="00942F87"/>
    <w:rsid w:val="00955644"/>
    <w:rsid w:val="00A3396B"/>
    <w:rsid w:val="00A50BAB"/>
    <w:rsid w:val="00C869B3"/>
    <w:rsid w:val="00D409D4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2025-06-19T10:48:00Z</dcterms:modified>
</cp:coreProperties>
</file>